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8B" w:rsidRDefault="0003328B" w:rsidP="00B875FE">
      <w:pPr>
        <w:shd w:val="clear" w:color="auto" w:fill="FFFFFF"/>
        <w:rPr>
          <w:rFonts w:ascii="Tahoma" w:hAnsi="Tahoma" w:cs="Tahoma"/>
          <w:b/>
          <w:szCs w:val="24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signature-1.jpg" style="position:absolute;margin-left:-29.65pt;margin-top:-26.55pt;width:545.1pt;height:202.2pt;z-index:-251658240;visibility:visible" wrapcoords="-30 0 -30 21520 21600 21520 21600 0 -30 0">
            <v:imagedata r:id="rId5" o:title=""/>
            <w10:wrap type="tight"/>
          </v:shape>
        </w:pict>
      </w:r>
    </w:p>
    <w:tbl>
      <w:tblPr>
        <w:tblW w:w="10490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4820"/>
        <w:gridCol w:w="2835"/>
        <w:gridCol w:w="2835"/>
      </w:tblGrid>
      <w:tr w:rsidR="0003328B" w:rsidTr="006C322A">
        <w:tc>
          <w:tcPr>
            <w:tcW w:w="4820" w:type="dxa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32"/>
                <w:szCs w:val="32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>Name and surname</w:t>
            </w:r>
          </w:p>
        </w:tc>
        <w:tc>
          <w:tcPr>
            <w:tcW w:w="5670" w:type="dxa"/>
            <w:gridSpan w:val="2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03328B" w:rsidTr="006C322A">
        <w:tc>
          <w:tcPr>
            <w:tcW w:w="4820" w:type="dxa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32"/>
                <w:szCs w:val="32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>School/organization</w:t>
            </w:r>
          </w:p>
        </w:tc>
        <w:tc>
          <w:tcPr>
            <w:tcW w:w="5670" w:type="dxa"/>
            <w:gridSpan w:val="2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03328B" w:rsidTr="006C322A">
        <w:tc>
          <w:tcPr>
            <w:tcW w:w="4820" w:type="dxa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32"/>
                <w:szCs w:val="32"/>
                <w:u w:val="single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>Land line number</w:t>
            </w:r>
          </w:p>
        </w:tc>
        <w:tc>
          <w:tcPr>
            <w:tcW w:w="5670" w:type="dxa"/>
            <w:gridSpan w:val="2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03328B" w:rsidTr="006C322A">
        <w:tc>
          <w:tcPr>
            <w:tcW w:w="4820" w:type="dxa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32"/>
                <w:szCs w:val="32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>Cell phone number</w:t>
            </w:r>
          </w:p>
        </w:tc>
        <w:tc>
          <w:tcPr>
            <w:tcW w:w="5670" w:type="dxa"/>
            <w:gridSpan w:val="2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03328B" w:rsidTr="006C322A">
        <w:tc>
          <w:tcPr>
            <w:tcW w:w="4820" w:type="dxa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32"/>
                <w:szCs w:val="32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>Postal address</w:t>
            </w:r>
          </w:p>
        </w:tc>
        <w:tc>
          <w:tcPr>
            <w:tcW w:w="5670" w:type="dxa"/>
            <w:gridSpan w:val="2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03328B" w:rsidTr="006C322A">
        <w:tc>
          <w:tcPr>
            <w:tcW w:w="4820" w:type="dxa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32"/>
                <w:szCs w:val="32"/>
                <w:u w:val="single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>E-mail Address</w:t>
            </w:r>
          </w:p>
        </w:tc>
        <w:tc>
          <w:tcPr>
            <w:tcW w:w="5670" w:type="dxa"/>
            <w:gridSpan w:val="2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03328B" w:rsidTr="006C322A">
        <w:tc>
          <w:tcPr>
            <w:tcW w:w="4820" w:type="dxa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32"/>
                <w:szCs w:val="32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>Fax number</w:t>
            </w:r>
          </w:p>
        </w:tc>
        <w:tc>
          <w:tcPr>
            <w:tcW w:w="5670" w:type="dxa"/>
            <w:gridSpan w:val="2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03328B" w:rsidTr="006C322A">
        <w:tc>
          <w:tcPr>
            <w:tcW w:w="4820" w:type="dxa"/>
          </w:tcPr>
          <w:p w:rsidR="0003328B" w:rsidRPr="006C322A" w:rsidRDefault="0003328B" w:rsidP="006C322A">
            <w:pPr>
              <w:shd w:val="clear" w:color="auto" w:fill="FFFFFF"/>
              <w:rPr>
                <w:rFonts w:ascii="Calibri" w:hAnsi="Calibri" w:cs="Tahoma"/>
                <w:b/>
                <w:sz w:val="32"/>
                <w:szCs w:val="32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 xml:space="preserve">IACESA member  </w:t>
            </w:r>
          </w:p>
        </w:tc>
        <w:tc>
          <w:tcPr>
            <w:tcW w:w="2835" w:type="dxa"/>
          </w:tcPr>
          <w:p w:rsidR="0003328B" w:rsidRPr="006C322A" w:rsidRDefault="0003328B" w:rsidP="006C322A">
            <w:pPr>
              <w:shd w:val="clear" w:color="auto" w:fill="FFFFFF"/>
              <w:rPr>
                <w:rFonts w:ascii="Calibri" w:hAnsi="Calibri" w:cs="Tahoma"/>
                <w:sz w:val="28"/>
                <w:szCs w:val="28"/>
              </w:rPr>
            </w:pPr>
            <w:r w:rsidRPr="006C322A">
              <w:rPr>
                <w:rFonts w:ascii="Calibri" w:hAnsi="Calibri" w:cs="Tahoma"/>
                <w:sz w:val="28"/>
                <w:szCs w:val="28"/>
              </w:rPr>
              <w:t>YES</w:t>
            </w:r>
          </w:p>
        </w:tc>
        <w:tc>
          <w:tcPr>
            <w:tcW w:w="2835" w:type="dxa"/>
          </w:tcPr>
          <w:p w:rsidR="0003328B" w:rsidRPr="006C322A" w:rsidRDefault="0003328B" w:rsidP="006C322A">
            <w:pPr>
              <w:shd w:val="clear" w:color="auto" w:fill="FFFFFF"/>
              <w:rPr>
                <w:rFonts w:ascii="Calibri" w:hAnsi="Calibri" w:cs="Tahoma"/>
                <w:sz w:val="28"/>
                <w:szCs w:val="28"/>
              </w:rPr>
            </w:pPr>
            <w:r w:rsidRPr="006C322A">
              <w:rPr>
                <w:rFonts w:ascii="Calibri" w:hAnsi="Calibri" w:cs="Tahoma"/>
                <w:sz w:val="28"/>
                <w:szCs w:val="28"/>
              </w:rPr>
              <w:t>NO</w:t>
            </w:r>
          </w:p>
        </w:tc>
      </w:tr>
      <w:tr w:rsidR="0003328B" w:rsidTr="006C322A">
        <w:tc>
          <w:tcPr>
            <w:tcW w:w="4820" w:type="dxa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32"/>
                <w:szCs w:val="32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>Payment method</w:t>
            </w:r>
          </w:p>
        </w:tc>
        <w:tc>
          <w:tcPr>
            <w:tcW w:w="5670" w:type="dxa"/>
            <w:gridSpan w:val="2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03328B" w:rsidTr="006C322A">
        <w:tc>
          <w:tcPr>
            <w:tcW w:w="4820" w:type="dxa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32"/>
                <w:szCs w:val="32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>Payment date and reference</w:t>
            </w:r>
          </w:p>
        </w:tc>
        <w:tc>
          <w:tcPr>
            <w:tcW w:w="5670" w:type="dxa"/>
            <w:gridSpan w:val="2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03328B" w:rsidTr="006C322A">
        <w:tc>
          <w:tcPr>
            <w:tcW w:w="4820" w:type="dxa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32"/>
                <w:szCs w:val="32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>Signature</w:t>
            </w:r>
          </w:p>
        </w:tc>
        <w:tc>
          <w:tcPr>
            <w:tcW w:w="5670" w:type="dxa"/>
            <w:gridSpan w:val="2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03328B" w:rsidTr="006C322A">
        <w:tc>
          <w:tcPr>
            <w:tcW w:w="4820" w:type="dxa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32"/>
                <w:szCs w:val="32"/>
              </w:rPr>
            </w:pPr>
            <w:r w:rsidRPr="006C322A">
              <w:rPr>
                <w:rFonts w:ascii="Calibri" w:hAnsi="Calibri" w:cs="Tahoma"/>
                <w:sz w:val="32"/>
                <w:szCs w:val="32"/>
              </w:rPr>
              <w:t>Date</w:t>
            </w:r>
          </w:p>
        </w:tc>
        <w:tc>
          <w:tcPr>
            <w:tcW w:w="5670" w:type="dxa"/>
            <w:gridSpan w:val="2"/>
          </w:tcPr>
          <w:p w:rsidR="0003328B" w:rsidRPr="006C322A" w:rsidRDefault="0003328B" w:rsidP="00B875FE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</w:tbl>
    <w:p w:rsidR="0003328B" w:rsidRDefault="0003328B" w:rsidP="00B875FE">
      <w:pPr>
        <w:shd w:val="clear" w:color="auto" w:fill="FFFFFF"/>
        <w:rPr>
          <w:rFonts w:ascii="Tahoma" w:hAnsi="Tahoma" w:cs="Tahoma"/>
          <w:b/>
          <w:szCs w:val="24"/>
        </w:rPr>
      </w:pPr>
    </w:p>
    <w:p w:rsidR="0003328B" w:rsidRPr="00B875FE" w:rsidRDefault="0003328B" w:rsidP="00B875FE">
      <w:pPr>
        <w:jc w:val="center"/>
        <w:rPr>
          <w:rFonts w:ascii="Calibri" w:hAnsi="Calibri" w:cs="Tahoma"/>
          <w:b/>
          <w:bCs/>
          <w:sz w:val="28"/>
          <w:szCs w:val="28"/>
        </w:rPr>
      </w:pPr>
      <w:r w:rsidRPr="00B875FE">
        <w:rPr>
          <w:rFonts w:ascii="Calibri" w:hAnsi="Calibri" w:cs="Tahoma"/>
          <w:b/>
          <w:bCs/>
          <w:sz w:val="28"/>
          <w:szCs w:val="28"/>
        </w:rPr>
        <w:t xml:space="preserve">Please complete the registration form above  </w:t>
      </w:r>
    </w:p>
    <w:p w:rsidR="0003328B" w:rsidRPr="00B875FE" w:rsidRDefault="0003328B" w:rsidP="00B875FE">
      <w:pPr>
        <w:jc w:val="center"/>
        <w:rPr>
          <w:rFonts w:ascii="Calibri" w:hAnsi="Calibri" w:cs="Tahoma"/>
          <w:b/>
          <w:bCs/>
          <w:sz w:val="28"/>
          <w:szCs w:val="28"/>
        </w:rPr>
      </w:pPr>
      <w:r w:rsidRPr="00B875FE">
        <w:rPr>
          <w:rFonts w:ascii="Calibri" w:hAnsi="Calibri" w:cs="Tahoma"/>
          <w:b/>
          <w:bCs/>
          <w:sz w:val="28"/>
          <w:szCs w:val="28"/>
        </w:rPr>
        <w:t>&amp; fax or email registration form and confirmation of payment</w:t>
      </w:r>
    </w:p>
    <w:p w:rsidR="0003328B" w:rsidRPr="00B875FE" w:rsidRDefault="0003328B" w:rsidP="00B875FE">
      <w:pPr>
        <w:jc w:val="center"/>
        <w:rPr>
          <w:rFonts w:ascii="Calibri" w:hAnsi="Calibri" w:cs="Tahoma"/>
          <w:b/>
          <w:color w:val="000000"/>
          <w:sz w:val="28"/>
          <w:szCs w:val="28"/>
        </w:rPr>
      </w:pPr>
      <w:r w:rsidRPr="00B875FE">
        <w:rPr>
          <w:rFonts w:ascii="Calibri" w:hAnsi="Calibri" w:cs="Tahoma"/>
          <w:b/>
          <w:bCs/>
          <w:sz w:val="28"/>
          <w:szCs w:val="28"/>
        </w:rPr>
        <w:t xml:space="preserve"> to </w:t>
      </w:r>
      <w:r w:rsidRPr="00B875FE">
        <w:rPr>
          <w:rFonts w:ascii="Calibri" w:hAnsi="Calibri" w:cs="Tahoma"/>
          <w:b/>
          <w:color w:val="000000"/>
          <w:sz w:val="28"/>
          <w:szCs w:val="28"/>
        </w:rPr>
        <w:t>Elize Heiberg</w:t>
      </w:r>
    </w:p>
    <w:p w:rsidR="0003328B" w:rsidRPr="00B875FE" w:rsidRDefault="0003328B" w:rsidP="00B875FE">
      <w:pPr>
        <w:jc w:val="center"/>
        <w:rPr>
          <w:rFonts w:ascii="Calibri" w:hAnsi="Calibri" w:cs="Tahoma"/>
          <w:b/>
        </w:rPr>
      </w:pPr>
      <w:r w:rsidRPr="00B875FE">
        <w:rPr>
          <w:rFonts w:ascii="Calibri" w:hAnsi="Calibri" w:cs="Tahoma"/>
          <w:b/>
          <w:color w:val="000000"/>
          <w:sz w:val="28"/>
          <w:szCs w:val="28"/>
        </w:rPr>
        <w:t>Fax: 086 272 2720 or Email:</w:t>
      </w:r>
      <w:r w:rsidRPr="0002513F">
        <w:rPr>
          <w:rFonts w:ascii="Calibri" w:hAnsi="Calibri" w:cs="Tahoma"/>
          <w:b/>
          <w:color w:val="000000"/>
          <w:sz w:val="28"/>
          <w:szCs w:val="28"/>
        </w:rPr>
        <w:t xml:space="preserve"> </w:t>
      </w:r>
      <w:hyperlink r:id="rId6" w:history="1">
        <w:r w:rsidRPr="0002513F">
          <w:rPr>
            <w:rStyle w:val="Hyperlink"/>
            <w:rFonts w:ascii="Calibri" w:hAnsi="Calibri" w:cs="Tahoma"/>
            <w:b/>
            <w:color w:val="000000"/>
            <w:sz w:val="28"/>
            <w:szCs w:val="28"/>
            <w:u w:val="none"/>
          </w:rPr>
          <w:t>iacesa2013@gmail.com</w:t>
        </w:r>
      </w:hyperlink>
    </w:p>
    <w:p w:rsidR="0003328B" w:rsidRPr="00B875FE" w:rsidRDefault="0003328B" w:rsidP="00B875FE">
      <w:pPr>
        <w:jc w:val="center"/>
        <w:rPr>
          <w:rFonts w:ascii="Calibri" w:hAnsi="Calibri" w:cs="Tahoma"/>
          <w:b/>
          <w:sz w:val="28"/>
          <w:szCs w:val="28"/>
        </w:rPr>
      </w:pPr>
    </w:p>
    <w:p w:rsidR="0003328B" w:rsidRPr="00B875FE" w:rsidRDefault="0003328B" w:rsidP="00B875FE">
      <w:pPr>
        <w:numPr>
          <w:ilvl w:val="0"/>
          <w:numId w:val="4"/>
        </w:numPr>
        <w:shd w:val="clear" w:color="auto" w:fill="FFFFFF"/>
        <w:rPr>
          <w:rFonts w:ascii="Calibri" w:hAnsi="Calibri" w:cs="Tahoma"/>
          <w:szCs w:val="24"/>
        </w:rPr>
      </w:pPr>
      <w:r w:rsidRPr="00B875FE">
        <w:rPr>
          <w:rFonts w:ascii="Calibri" w:hAnsi="Calibri" w:cs="Tahoma"/>
          <w:szCs w:val="24"/>
        </w:rPr>
        <w:t xml:space="preserve">Cost </w:t>
      </w:r>
      <w:r>
        <w:rPr>
          <w:rFonts w:ascii="Calibri" w:hAnsi="Calibri" w:cs="Tahoma"/>
          <w:szCs w:val="24"/>
        </w:rPr>
        <w:t>for IACESA Members = R50 and for Non Members = R70</w:t>
      </w:r>
    </w:p>
    <w:p w:rsidR="0003328B" w:rsidRPr="0002513F" w:rsidRDefault="0003328B" w:rsidP="00B875FE">
      <w:pPr>
        <w:numPr>
          <w:ilvl w:val="0"/>
          <w:numId w:val="4"/>
        </w:numPr>
        <w:shd w:val="clear" w:color="auto" w:fill="FFFFFF"/>
        <w:rPr>
          <w:rFonts w:ascii="Calibri" w:hAnsi="Calibri" w:cs="Tahoma"/>
          <w:b/>
          <w:color w:val="9E1616"/>
          <w:szCs w:val="24"/>
        </w:rPr>
      </w:pPr>
      <w:r w:rsidRPr="0002513F">
        <w:rPr>
          <w:rFonts w:ascii="Calibri" w:hAnsi="Calibri" w:cs="Tahoma"/>
          <w:b/>
          <w:color w:val="9E1616"/>
          <w:szCs w:val="24"/>
        </w:rPr>
        <w:t>Please ensure that registration forms reach us not later than 2 September 2014</w:t>
      </w:r>
    </w:p>
    <w:p w:rsidR="0003328B" w:rsidRPr="00B875FE" w:rsidRDefault="0003328B" w:rsidP="00B875FE">
      <w:pPr>
        <w:numPr>
          <w:ilvl w:val="0"/>
          <w:numId w:val="4"/>
        </w:numPr>
        <w:shd w:val="clear" w:color="auto" w:fill="FFFFFF"/>
        <w:rPr>
          <w:rFonts w:ascii="Calibri" w:hAnsi="Calibri" w:cs="Tahoma"/>
          <w:b/>
          <w:szCs w:val="24"/>
        </w:rPr>
      </w:pPr>
      <w:r w:rsidRPr="00B875FE">
        <w:rPr>
          <w:rFonts w:ascii="Calibri" w:hAnsi="Calibri" w:cs="Tahoma"/>
          <w:szCs w:val="24"/>
        </w:rPr>
        <w:t>A separate registration form must be completed by every person</w:t>
      </w:r>
    </w:p>
    <w:p w:rsidR="0003328B" w:rsidRPr="0002513F" w:rsidRDefault="0003328B" w:rsidP="00B875FE">
      <w:pPr>
        <w:numPr>
          <w:ilvl w:val="0"/>
          <w:numId w:val="4"/>
        </w:numPr>
        <w:shd w:val="clear" w:color="auto" w:fill="FFFFFF"/>
        <w:rPr>
          <w:rFonts w:ascii="Calibri" w:hAnsi="Calibri" w:cs="Tahoma"/>
          <w:b/>
          <w:szCs w:val="24"/>
        </w:rPr>
      </w:pPr>
      <w:r w:rsidRPr="00B875FE">
        <w:rPr>
          <w:rFonts w:ascii="Calibri" w:hAnsi="Calibri" w:cs="Tahoma"/>
          <w:szCs w:val="24"/>
        </w:rPr>
        <w:t xml:space="preserve">Electronic payments can be deposited into the following bank account: </w:t>
      </w:r>
    </w:p>
    <w:p w:rsidR="0003328B" w:rsidRDefault="0003328B" w:rsidP="0002513F">
      <w:pPr>
        <w:shd w:val="clear" w:color="auto" w:fill="FFFFFF"/>
        <w:ind w:left="720"/>
        <w:rPr>
          <w:rFonts w:ascii="Calibri" w:hAnsi="Calibri" w:cs="Tahoma"/>
          <w:szCs w:val="24"/>
        </w:rPr>
      </w:pPr>
      <w:r w:rsidRPr="00B875FE">
        <w:rPr>
          <w:rFonts w:ascii="Calibri" w:hAnsi="Calibri" w:cs="Tahoma"/>
          <w:b/>
          <w:szCs w:val="24"/>
        </w:rPr>
        <w:t>Nedbank, Branch Code 198 765; Account No 1071 270 680</w:t>
      </w:r>
      <w:r w:rsidRPr="00B875FE">
        <w:rPr>
          <w:rFonts w:ascii="Calibri" w:hAnsi="Calibri" w:cs="Tahoma"/>
          <w:szCs w:val="24"/>
        </w:rPr>
        <w:t xml:space="preserve">.  </w:t>
      </w:r>
    </w:p>
    <w:p w:rsidR="0003328B" w:rsidRPr="00B875FE" w:rsidRDefault="0003328B" w:rsidP="0002513F">
      <w:pPr>
        <w:shd w:val="clear" w:color="auto" w:fill="FFFFFF"/>
        <w:ind w:left="720"/>
        <w:rPr>
          <w:rFonts w:ascii="Calibri" w:hAnsi="Calibri" w:cs="Tahoma"/>
          <w:b/>
          <w:szCs w:val="24"/>
        </w:rPr>
      </w:pPr>
      <w:r w:rsidRPr="00B875FE">
        <w:rPr>
          <w:rFonts w:ascii="Calibri" w:hAnsi="Calibri" w:cs="Tahoma"/>
          <w:szCs w:val="24"/>
        </w:rPr>
        <w:t xml:space="preserve">Please ensure that you </w:t>
      </w:r>
      <w:r w:rsidRPr="00B875FE">
        <w:rPr>
          <w:rFonts w:ascii="Calibri" w:hAnsi="Calibri" w:cs="Tahoma"/>
          <w:b/>
          <w:szCs w:val="24"/>
        </w:rPr>
        <w:t>fax or email the deposit slip</w:t>
      </w:r>
      <w:r w:rsidRPr="00B875FE">
        <w:rPr>
          <w:rFonts w:ascii="Calibri" w:hAnsi="Calibri" w:cs="Tahoma"/>
          <w:szCs w:val="24"/>
        </w:rPr>
        <w:t xml:space="preserve"> with this </w:t>
      </w:r>
      <w:r w:rsidRPr="00B875FE">
        <w:rPr>
          <w:rFonts w:ascii="Calibri" w:hAnsi="Calibri" w:cs="Tahoma"/>
          <w:b/>
          <w:szCs w:val="24"/>
        </w:rPr>
        <w:t xml:space="preserve">registration form </w:t>
      </w:r>
    </w:p>
    <w:p w:rsidR="0003328B" w:rsidRPr="00B875FE" w:rsidRDefault="0003328B" w:rsidP="00B875FE">
      <w:pPr>
        <w:numPr>
          <w:ilvl w:val="0"/>
          <w:numId w:val="4"/>
        </w:numPr>
        <w:shd w:val="clear" w:color="auto" w:fill="FFFFFF"/>
        <w:rPr>
          <w:rFonts w:ascii="Calibri" w:hAnsi="Calibri" w:cs="Tahoma"/>
          <w:b/>
          <w:szCs w:val="24"/>
        </w:rPr>
      </w:pPr>
      <w:r w:rsidRPr="00B875FE">
        <w:rPr>
          <w:rFonts w:ascii="Calibri" w:hAnsi="Calibri" w:cs="Tahoma"/>
          <w:szCs w:val="24"/>
        </w:rPr>
        <w:t xml:space="preserve">Payments by cheque should be made out to </w:t>
      </w:r>
      <w:r w:rsidRPr="00B875FE">
        <w:rPr>
          <w:rFonts w:ascii="Calibri" w:hAnsi="Calibri" w:cs="Tahoma"/>
          <w:b/>
          <w:szCs w:val="24"/>
        </w:rPr>
        <w:t>IACESA</w:t>
      </w:r>
    </w:p>
    <w:p w:rsidR="0003328B" w:rsidRPr="00B875FE" w:rsidRDefault="0003328B" w:rsidP="00B875FE">
      <w:pPr>
        <w:pStyle w:val="ListParagraph"/>
        <w:numPr>
          <w:ilvl w:val="0"/>
          <w:numId w:val="4"/>
        </w:numPr>
        <w:shd w:val="clear" w:color="auto" w:fill="FFFFFF"/>
        <w:rPr>
          <w:rFonts w:ascii="Calibri" w:hAnsi="Calibri" w:cs="Tahoma"/>
          <w:b/>
          <w:szCs w:val="24"/>
        </w:rPr>
      </w:pPr>
      <w:r w:rsidRPr="00B875FE">
        <w:rPr>
          <w:rFonts w:ascii="Calibri" w:hAnsi="Calibri" w:cs="Tahoma"/>
          <w:b/>
          <w:szCs w:val="24"/>
        </w:rPr>
        <w:t>For queries contact Elsefie on 021 900 3260 &amp; 082 772 0870 or Estelle on 082 430 7956 during office hours</w:t>
      </w:r>
    </w:p>
    <w:p w:rsidR="0003328B" w:rsidRPr="00B875FE" w:rsidRDefault="0003328B" w:rsidP="00B875FE">
      <w:pPr>
        <w:shd w:val="clear" w:color="auto" w:fill="FFFFFF"/>
        <w:rPr>
          <w:rFonts w:ascii="Calibri" w:hAnsi="Calibri" w:cs="Tahoma"/>
          <w:b/>
          <w:szCs w:val="24"/>
        </w:rPr>
      </w:pPr>
    </w:p>
    <w:sectPr w:rsidR="0003328B" w:rsidRPr="00B875FE" w:rsidSect="00721D3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169"/>
    <w:multiLevelType w:val="hybridMultilevel"/>
    <w:tmpl w:val="2DB0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FE4BC0"/>
    <w:multiLevelType w:val="hybridMultilevel"/>
    <w:tmpl w:val="AC7A6AF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DB3694"/>
    <w:multiLevelType w:val="hybridMultilevel"/>
    <w:tmpl w:val="158031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DA4663"/>
    <w:multiLevelType w:val="hybridMultilevel"/>
    <w:tmpl w:val="010802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605253"/>
    <w:multiLevelType w:val="hybridMultilevel"/>
    <w:tmpl w:val="F0B27D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B05A1"/>
    <w:multiLevelType w:val="hybridMultilevel"/>
    <w:tmpl w:val="4B9E4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976"/>
    <w:rsid w:val="0002513F"/>
    <w:rsid w:val="0003328B"/>
    <w:rsid w:val="00041EA1"/>
    <w:rsid w:val="00070921"/>
    <w:rsid w:val="000C54C4"/>
    <w:rsid w:val="00115494"/>
    <w:rsid w:val="00133AEF"/>
    <w:rsid w:val="00195BA2"/>
    <w:rsid w:val="00196906"/>
    <w:rsid w:val="002C7791"/>
    <w:rsid w:val="00301337"/>
    <w:rsid w:val="0031624E"/>
    <w:rsid w:val="00327B6C"/>
    <w:rsid w:val="00344B68"/>
    <w:rsid w:val="00361B3B"/>
    <w:rsid w:val="00450401"/>
    <w:rsid w:val="00461B10"/>
    <w:rsid w:val="004F0629"/>
    <w:rsid w:val="005C60C8"/>
    <w:rsid w:val="005D67DC"/>
    <w:rsid w:val="0064274A"/>
    <w:rsid w:val="0066451C"/>
    <w:rsid w:val="006746BB"/>
    <w:rsid w:val="006A6CD0"/>
    <w:rsid w:val="006C322A"/>
    <w:rsid w:val="006E3563"/>
    <w:rsid w:val="006F3A88"/>
    <w:rsid w:val="00721D36"/>
    <w:rsid w:val="00802EC2"/>
    <w:rsid w:val="00814209"/>
    <w:rsid w:val="00843388"/>
    <w:rsid w:val="00861E02"/>
    <w:rsid w:val="00891DBB"/>
    <w:rsid w:val="00891E3E"/>
    <w:rsid w:val="00894BD4"/>
    <w:rsid w:val="00936A6D"/>
    <w:rsid w:val="009923A4"/>
    <w:rsid w:val="009C2B91"/>
    <w:rsid w:val="009D6576"/>
    <w:rsid w:val="00A740B7"/>
    <w:rsid w:val="00AD05C3"/>
    <w:rsid w:val="00B12B77"/>
    <w:rsid w:val="00B21FC1"/>
    <w:rsid w:val="00B83E8F"/>
    <w:rsid w:val="00B875FE"/>
    <w:rsid w:val="00BF4B1D"/>
    <w:rsid w:val="00C608D5"/>
    <w:rsid w:val="00CA02BC"/>
    <w:rsid w:val="00CB6CEA"/>
    <w:rsid w:val="00CC1AE1"/>
    <w:rsid w:val="00CE0025"/>
    <w:rsid w:val="00D83AF6"/>
    <w:rsid w:val="00DC0FA0"/>
    <w:rsid w:val="00DD2425"/>
    <w:rsid w:val="00E337B7"/>
    <w:rsid w:val="00E72976"/>
    <w:rsid w:val="00F07F3A"/>
    <w:rsid w:val="00F23633"/>
    <w:rsid w:val="00F66A17"/>
    <w:rsid w:val="00F7203E"/>
    <w:rsid w:val="00F72DD9"/>
    <w:rsid w:val="00FE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CD0"/>
    <w:rPr>
      <w:rFonts w:ascii="Times New Roman" w:eastAsia="Times New Roman" w:hAnsi="Times New Roman"/>
      <w:sz w:val="24"/>
      <w:szCs w:val="20"/>
      <w:lang w:val="en-Z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6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6C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F4B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2">
    <w:name w:val="Medium Shading 2 Accent 2"/>
    <w:basedOn w:val="TableNormal"/>
    <w:uiPriority w:val="99"/>
    <w:rsid w:val="00BF4B1D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BF4B1D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99"/>
    <w:rsid w:val="00BF4B1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MediumShading11">
    <w:name w:val="Medium Shading 11"/>
    <w:uiPriority w:val="99"/>
    <w:rsid w:val="00BF4B1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195BA2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195B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99"/>
    <w:rsid w:val="00195BA2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MediumList2-Accent2">
    <w:name w:val="Medium List 2 Accent 2"/>
    <w:basedOn w:val="TableNormal"/>
    <w:uiPriority w:val="99"/>
    <w:rsid w:val="00195BA2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List21">
    <w:name w:val="Medium List 21"/>
    <w:uiPriority w:val="99"/>
    <w:rsid w:val="00195BA2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Shading2-Accent11">
    <w:name w:val="Medium Shading 2 - Accent 11"/>
    <w:uiPriority w:val="99"/>
    <w:rsid w:val="00195BA2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uiPriority w:val="99"/>
    <w:rsid w:val="00195BA2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DarkList-Accent1">
    <w:name w:val="Dark List Accent 1"/>
    <w:basedOn w:val="TableNormal"/>
    <w:uiPriority w:val="99"/>
    <w:rsid w:val="00195BA2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99"/>
    <w:rsid w:val="00814209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paragraph" w:styleId="ListParagraph">
    <w:name w:val="List Paragraph"/>
    <w:basedOn w:val="Normal"/>
    <w:uiPriority w:val="99"/>
    <w:qFormat/>
    <w:rsid w:val="00814209"/>
    <w:pPr>
      <w:ind w:left="720"/>
      <w:contextualSpacing/>
    </w:pPr>
  </w:style>
  <w:style w:type="table" w:styleId="DarkList-Accent5">
    <w:name w:val="Dark List Accent 5"/>
    <w:basedOn w:val="TableNormal"/>
    <w:uiPriority w:val="99"/>
    <w:rsid w:val="00D83AF6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99"/>
    <w:rsid w:val="00D83AF6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Hyperlink">
    <w:name w:val="Hyperlink"/>
    <w:basedOn w:val="DefaultParagraphFont"/>
    <w:uiPriority w:val="99"/>
    <w:rsid w:val="005D67DC"/>
    <w:rPr>
      <w:rFonts w:cs="Times New Roman"/>
      <w:color w:val="0000FF"/>
      <w:u w:val="single"/>
    </w:rPr>
  </w:style>
  <w:style w:type="table" w:customStyle="1" w:styleId="DarkList1">
    <w:name w:val="Dark List1"/>
    <w:uiPriority w:val="99"/>
    <w:rsid w:val="00F07F3A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MediumList22">
    <w:name w:val="Medium List 22"/>
    <w:uiPriority w:val="99"/>
    <w:rsid w:val="00F07F3A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LightList1">
    <w:name w:val="Light List1"/>
    <w:uiPriority w:val="99"/>
    <w:rsid w:val="00F07F3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1">
    <w:name w:val="Light Grid1"/>
    <w:uiPriority w:val="99"/>
    <w:rsid w:val="00F07F3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Shading1">
    <w:name w:val="Light Shading1"/>
    <w:uiPriority w:val="99"/>
    <w:rsid w:val="00F07F3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21">
    <w:name w:val="Medium Shading 21"/>
    <w:uiPriority w:val="99"/>
    <w:rsid w:val="00F07F3A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olorfulGrid1">
    <w:name w:val="Colorful Grid1"/>
    <w:uiPriority w:val="99"/>
    <w:rsid w:val="00F07F3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cesa201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149</Words>
  <Characters>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estelles</dc:creator>
  <cp:keywords/>
  <dc:description/>
  <cp:lastModifiedBy>Louis Benjamin</cp:lastModifiedBy>
  <cp:revision>2</cp:revision>
  <cp:lastPrinted>2013-12-03T19:27:00Z</cp:lastPrinted>
  <dcterms:created xsi:type="dcterms:W3CDTF">2014-08-07T06:43:00Z</dcterms:created>
  <dcterms:modified xsi:type="dcterms:W3CDTF">2014-08-07T06:43:00Z</dcterms:modified>
</cp:coreProperties>
</file>